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1C7" w:rsidRPr="00095B41" w:rsidRDefault="008851C7" w:rsidP="003600F4">
      <w:pPr>
        <w:keepNext/>
        <w:spacing w:after="0" w:line="240" w:lineRule="auto"/>
        <w:rPr>
          <w:b/>
        </w:rPr>
      </w:pPr>
      <w:r w:rsidRPr="00095B41">
        <w:rPr>
          <w:b/>
        </w:rPr>
        <w:t>СОГЛАСОВАНО                                                                                Утверждаю МКОУ « Цебаринская СОШ»</w:t>
      </w:r>
    </w:p>
    <w:p w:rsidR="008851C7" w:rsidRPr="00095B41" w:rsidRDefault="008851C7" w:rsidP="003600F4">
      <w:pPr>
        <w:keepNext/>
        <w:spacing w:after="0" w:line="240" w:lineRule="auto"/>
        <w:rPr>
          <w:b/>
          <w:sz w:val="18"/>
        </w:rPr>
      </w:pPr>
      <w:r w:rsidRPr="00095B41">
        <w:rPr>
          <w:b/>
          <w:sz w:val="18"/>
        </w:rPr>
        <w:t>Начальник ТО Управления                                                                                                ____________________Анварбегов И.Дж.</w:t>
      </w:r>
    </w:p>
    <w:p w:rsidR="008851C7" w:rsidRPr="00095B41" w:rsidRDefault="008851C7" w:rsidP="003600F4">
      <w:pPr>
        <w:keepNext/>
        <w:spacing w:after="0" w:line="240" w:lineRule="auto"/>
        <w:rPr>
          <w:b/>
          <w:sz w:val="18"/>
        </w:rPr>
      </w:pPr>
      <w:r w:rsidRPr="00095B41">
        <w:rPr>
          <w:b/>
          <w:sz w:val="18"/>
        </w:rPr>
        <w:t>Роспотребнадзора по РД                                                                                                                «______»______________2021год</w:t>
      </w:r>
    </w:p>
    <w:p w:rsidR="008851C7" w:rsidRPr="00095B41" w:rsidRDefault="008851C7" w:rsidP="003600F4">
      <w:pPr>
        <w:keepNext/>
        <w:spacing w:after="0" w:line="240" w:lineRule="auto"/>
        <w:rPr>
          <w:b/>
          <w:sz w:val="18"/>
        </w:rPr>
      </w:pPr>
      <w:r w:rsidRPr="00095B41">
        <w:rPr>
          <w:b/>
          <w:sz w:val="18"/>
        </w:rPr>
        <w:t>В Хунзахском районе</w:t>
      </w:r>
    </w:p>
    <w:p w:rsidR="008851C7" w:rsidRPr="00095B41" w:rsidRDefault="008851C7" w:rsidP="003600F4">
      <w:pPr>
        <w:keepNext/>
        <w:spacing w:after="0" w:line="240" w:lineRule="auto"/>
        <w:rPr>
          <w:b/>
          <w:sz w:val="18"/>
        </w:rPr>
      </w:pPr>
      <w:r w:rsidRPr="00095B41">
        <w:rPr>
          <w:b/>
          <w:sz w:val="18"/>
        </w:rPr>
        <w:t>_______________ Магомеднабиев М.Ш.</w:t>
      </w:r>
    </w:p>
    <w:p w:rsidR="008851C7" w:rsidRPr="00095B41" w:rsidRDefault="008851C7" w:rsidP="003600F4">
      <w:pPr>
        <w:keepNext/>
        <w:spacing w:after="0" w:line="240" w:lineRule="auto"/>
        <w:rPr>
          <w:b/>
          <w:sz w:val="18"/>
        </w:rPr>
      </w:pPr>
      <w:r w:rsidRPr="00095B41">
        <w:rPr>
          <w:b/>
          <w:sz w:val="18"/>
        </w:rPr>
        <w:t>«_____»_____________2021год</w:t>
      </w:r>
    </w:p>
    <w:p w:rsidR="008851C7" w:rsidRDefault="008851C7" w:rsidP="00095B41">
      <w:pPr>
        <w:keepNext/>
        <w:spacing w:after="0" w:line="240" w:lineRule="auto"/>
        <w:ind w:left="-360"/>
        <w:jc w:val="center"/>
        <w:rPr>
          <w:b/>
          <w:sz w:val="28"/>
          <w:szCs w:val="28"/>
        </w:rPr>
      </w:pPr>
    </w:p>
    <w:p w:rsidR="008851C7" w:rsidRPr="00095B41" w:rsidRDefault="008851C7" w:rsidP="00095B41">
      <w:pPr>
        <w:keepNext/>
        <w:spacing w:after="0" w:line="240" w:lineRule="auto"/>
        <w:ind w:left="-360"/>
        <w:jc w:val="center"/>
        <w:rPr>
          <w:b/>
          <w:sz w:val="28"/>
          <w:szCs w:val="28"/>
        </w:rPr>
      </w:pPr>
      <w:r w:rsidRPr="00095B41">
        <w:rPr>
          <w:b/>
          <w:sz w:val="28"/>
          <w:szCs w:val="28"/>
        </w:rPr>
        <w:t>Плановое двухнедельное меню</w:t>
      </w:r>
      <w:r>
        <w:rPr>
          <w:b/>
          <w:sz w:val="28"/>
          <w:szCs w:val="28"/>
        </w:rPr>
        <w:t xml:space="preserve">                                                               </w:t>
      </w:r>
      <w:r w:rsidRPr="00095B41">
        <w:rPr>
          <w:b/>
          <w:sz w:val="28"/>
          <w:szCs w:val="28"/>
        </w:rPr>
        <w:t>приготовляемых блюд на неделю согласно САНПИН 2.4.5.2409-08 для питания</w:t>
      </w:r>
    </w:p>
    <w:p w:rsidR="008851C7" w:rsidRPr="00095B41" w:rsidRDefault="008851C7" w:rsidP="00095B41">
      <w:pPr>
        <w:keepNext/>
        <w:spacing w:after="0" w:line="240" w:lineRule="auto"/>
        <w:jc w:val="center"/>
        <w:rPr>
          <w:b/>
          <w:sz w:val="28"/>
          <w:szCs w:val="28"/>
        </w:rPr>
      </w:pPr>
      <w:r w:rsidRPr="00095B41">
        <w:rPr>
          <w:b/>
          <w:sz w:val="28"/>
          <w:szCs w:val="28"/>
        </w:rPr>
        <w:t>школьников с 6,6 до 11 лет в МКОУ «Цебаринская СОШ»</w:t>
      </w:r>
    </w:p>
    <w:tbl>
      <w:tblPr>
        <w:tblpPr w:leftFromText="180" w:rightFromText="180" w:vertAnchor="text" w:horzAnchor="margin" w:tblpXSpec="center" w:tblpY="650"/>
        <w:tblW w:w="107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526"/>
        <w:gridCol w:w="2693"/>
        <w:gridCol w:w="709"/>
        <w:gridCol w:w="850"/>
        <w:gridCol w:w="851"/>
        <w:gridCol w:w="3295"/>
        <w:gridCol w:w="850"/>
      </w:tblGrid>
      <w:tr w:rsidR="008851C7" w:rsidRPr="005937D8" w:rsidTr="005937D8">
        <w:trPr>
          <w:trHeight w:val="413"/>
        </w:trPr>
        <w:tc>
          <w:tcPr>
            <w:tcW w:w="1526" w:type="dxa"/>
            <w:vMerge w:val="restart"/>
          </w:tcPr>
          <w:p w:rsidR="008851C7" w:rsidRPr="005937D8" w:rsidRDefault="008851C7" w:rsidP="005937D8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9248" w:type="dxa"/>
            <w:gridSpan w:val="6"/>
          </w:tcPr>
          <w:p w:rsidR="008851C7" w:rsidRPr="0032191A" w:rsidRDefault="008851C7" w:rsidP="005937D8">
            <w:pPr>
              <w:spacing w:after="0" w:line="240" w:lineRule="auto"/>
              <w:jc w:val="center"/>
              <w:rPr>
                <w:b/>
                <w:sz w:val="18"/>
              </w:rPr>
            </w:pPr>
            <w:r w:rsidRPr="0032191A">
              <w:rPr>
                <w:b/>
                <w:sz w:val="18"/>
              </w:rPr>
              <w:t>НАИМЕНОВАНИЕ БЛЮД</w:t>
            </w:r>
          </w:p>
          <w:p w:rsidR="008851C7" w:rsidRPr="005937D8" w:rsidRDefault="008851C7" w:rsidP="005937D8">
            <w:pPr>
              <w:spacing w:after="0" w:line="240" w:lineRule="auto"/>
              <w:jc w:val="center"/>
              <w:rPr>
                <w:sz w:val="18"/>
              </w:rPr>
            </w:pPr>
            <w:r w:rsidRPr="005937D8">
              <w:rPr>
                <w:sz w:val="18"/>
              </w:rPr>
              <w:t>Завтрак</w:t>
            </w:r>
          </w:p>
        </w:tc>
      </w:tr>
      <w:tr w:rsidR="008851C7" w:rsidRPr="005937D8" w:rsidTr="005937D8">
        <w:trPr>
          <w:trHeight w:val="297"/>
        </w:trPr>
        <w:tc>
          <w:tcPr>
            <w:tcW w:w="1526" w:type="dxa"/>
            <w:vMerge/>
          </w:tcPr>
          <w:p w:rsidR="008851C7" w:rsidRPr="005937D8" w:rsidRDefault="008851C7" w:rsidP="005937D8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2693" w:type="dxa"/>
          </w:tcPr>
          <w:p w:rsidR="008851C7" w:rsidRPr="005937D8" w:rsidRDefault="008851C7" w:rsidP="005937D8">
            <w:pPr>
              <w:spacing w:after="0" w:line="240" w:lineRule="auto"/>
              <w:rPr>
                <w:sz w:val="18"/>
              </w:rPr>
            </w:pPr>
            <w:r w:rsidRPr="005937D8">
              <w:rPr>
                <w:sz w:val="18"/>
              </w:rPr>
              <w:t>1 неделя</w:t>
            </w:r>
          </w:p>
        </w:tc>
        <w:tc>
          <w:tcPr>
            <w:tcW w:w="709" w:type="dxa"/>
          </w:tcPr>
          <w:p w:rsidR="008851C7" w:rsidRPr="005937D8" w:rsidRDefault="008851C7" w:rsidP="005937D8">
            <w:pPr>
              <w:spacing w:after="0" w:line="240" w:lineRule="auto"/>
              <w:rPr>
                <w:sz w:val="18"/>
              </w:rPr>
            </w:pPr>
            <w:r w:rsidRPr="005937D8">
              <w:rPr>
                <w:sz w:val="18"/>
              </w:rPr>
              <w:t>Цена</w:t>
            </w:r>
          </w:p>
        </w:tc>
        <w:tc>
          <w:tcPr>
            <w:tcW w:w="850" w:type="dxa"/>
          </w:tcPr>
          <w:p w:rsidR="008851C7" w:rsidRPr="005937D8" w:rsidRDefault="008851C7" w:rsidP="005937D8">
            <w:pPr>
              <w:spacing w:after="0" w:line="240" w:lineRule="auto"/>
              <w:rPr>
                <w:sz w:val="18"/>
              </w:rPr>
            </w:pPr>
            <w:r w:rsidRPr="005937D8">
              <w:rPr>
                <w:sz w:val="18"/>
              </w:rPr>
              <w:t>Масса</w:t>
            </w:r>
          </w:p>
        </w:tc>
        <w:tc>
          <w:tcPr>
            <w:tcW w:w="851" w:type="dxa"/>
          </w:tcPr>
          <w:p w:rsidR="008851C7" w:rsidRPr="005937D8" w:rsidRDefault="008851C7" w:rsidP="005937D8">
            <w:pPr>
              <w:spacing w:after="0" w:line="240" w:lineRule="auto"/>
              <w:rPr>
                <w:sz w:val="18"/>
              </w:rPr>
            </w:pPr>
            <w:r w:rsidRPr="005937D8">
              <w:rPr>
                <w:sz w:val="18"/>
              </w:rPr>
              <w:t>Сумма</w:t>
            </w:r>
          </w:p>
        </w:tc>
        <w:tc>
          <w:tcPr>
            <w:tcW w:w="3295" w:type="dxa"/>
          </w:tcPr>
          <w:p w:rsidR="008851C7" w:rsidRPr="005937D8" w:rsidRDefault="008851C7" w:rsidP="005937D8">
            <w:pPr>
              <w:spacing w:after="0" w:line="240" w:lineRule="auto"/>
              <w:rPr>
                <w:sz w:val="18"/>
              </w:rPr>
            </w:pPr>
            <w:r w:rsidRPr="005937D8">
              <w:rPr>
                <w:sz w:val="18"/>
              </w:rPr>
              <w:t>2 Неделя</w:t>
            </w:r>
          </w:p>
        </w:tc>
        <w:tc>
          <w:tcPr>
            <w:tcW w:w="850" w:type="dxa"/>
          </w:tcPr>
          <w:p w:rsidR="008851C7" w:rsidRPr="005937D8" w:rsidRDefault="008851C7" w:rsidP="005937D8">
            <w:pPr>
              <w:spacing w:after="0" w:line="240" w:lineRule="auto"/>
              <w:rPr>
                <w:sz w:val="18"/>
              </w:rPr>
            </w:pPr>
            <w:r w:rsidRPr="005937D8">
              <w:rPr>
                <w:sz w:val="18"/>
              </w:rPr>
              <w:t>Масса</w:t>
            </w:r>
          </w:p>
        </w:tc>
      </w:tr>
      <w:tr w:rsidR="008851C7" w:rsidRPr="005937D8" w:rsidTr="005937D8">
        <w:trPr>
          <w:trHeight w:val="1691"/>
        </w:trPr>
        <w:tc>
          <w:tcPr>
            <w:tcW w:w="1526" w:type="dxa"/>
          </w:tcPr>
          <w:p w:rsidR="008851C7" w:rsidRPr="00242174" w:rsidRDefault="008851C7" w:rsidP="005937D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42174">
              <w:rPr>
                <w:b/>
                <w:sz w:val="20"/>
                <w:szCs w:val="20"/>
              </w:rPr>
              <w:t>Понедельник</w:t>
            </w:r>
          </w:p>
        </w:tc>
        <w:tc>
          <w:tcPr>
            <w:tcW w:w="2693" w:type="dxa"/>
          </w:tcPr>
          <w:p w:rsidR="008851C7" w:rsidRPr="005937D8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1. Хлеб белый из муки 1 сорт</w:t>
            </w:r>
          </w:p>
          <w:p w:rsidR="008851C7" w:rsidRPr="005937D8" w:rsidRDefault="008851C7" w:rsidP="005937D8">
            <w:pPr>
              <w:spacing w:after="0" w:line="240" w:lineRule="auto"/>
              <w:rPr>
                <w:sz w:val="18"/>
              </w:rPr>
            </w:pPr>
            <w:r w:rsidRPr="005937D8">
              <w:rPr>
                <w:sz w:val="18"/>
              </w:rPr>
              <w:t>2</w:t>
            </w:r>
            <w:r>
              <w:rPr>
                <w:sz w:val="18"/>
              </w:rPr>
              <w:t xml:space="preserve">. Чай  с сахаром </w:t>
            </w:r>
          </w:p>
          <w:p w:rsidR="008851C7" w:rsidRPr="005937D8" w:rsidRDefault="008851C7" w:rsidP="005937D8">
            <w:pPr>
              <w:spacing w:after="0" w:line="240" w:lineRule="auto"/>
              <w:rPr>
                <w:sz w:val="18"/>
              </w:rPr>
            </w:pPr>
            <w:r w:rsidRPr="005937D8">
              <w:rPr>
                <w:sz w:val="18"/>
              </w:rPr>
              <w:t>3</w:t>
            </w:r>
            <w:r>
              <w:rPr>
                <w:sz w:val="18"/>
              </w:rPr>
              <w:t xml:space="preserve">. Каша гречневая </w:t>
            </w:r>
          </w:p>
          <w:p w:rsidR="008851C7" w:rsidRPr="005937D8" w:rsidRDefault="008851C7" w:rsidP="005937D8">
            <w:pPr>
              <w:spacing w:after="0" w:line="240" w:lineRule="auto"/>
              <w:rPr>
                <w:sz w:val="18"/>
              </w:rPr>
            </w:pPr>
            <w:r w:rsidRPr="005937D8">
              <w:rPr>
                <w:sz w:val="18"/>
              </w:rPr>
              <w:t>4</w:t>
            </w:r>
            <w:r>
              <w:rPr>
                <w:sz w:val="18"/>
              </w:rPr>
              <w:t>. Яйцо варенное</w:t>
            </w:r>
          </w:p>
          <w:p w:rsidR="008851C7" w:rsidRPr="005937D8" w:rsidRDefault="008851C7" w:rsidP="005937D8">
            <w:pPr>
              <w:spacing w:after="0" w:line="240" w:lineRule="auto"/>
              <w:rPr>
                <w:sz w:val="18"/>
              </w:rPr>
            </w:pPr>
            <w:r w:rsidRPr="005937D8">
              <w:rPr>
                <w:sz w:val="18"/>
              </w:rPr>
              <w:t>5</w:t>
            </w:r>
            <w:r>
              <w:rPr>
                <w:sz w:val="18"/>
              </w:rPr>
              <w:t>. Яблоко</w:t>
            </w:r>
          </w:p>
          <w:p w:rsidR="008851C7" w:rsidRPr="005937D8" w:rsidRDefault="008851C7" w:rsidP="005937D8">
            <w:pPr>
              <w:spacing w:after="0" w:line="240" w:lineRule="auto"/>
              <w:rPr>
                <w:sz w:val="18"/>
              </w:rPr>
            </w:pPr>
            <w:r w:rsidRPr="005937D8">
              <w:rPr>
                <w:sz w:val="18"/>
              </w:rPr>
              <w:t>6</w:t>
            </w:r>
            <w:r>
              <w:rPr>
                <w:sz w:val="18"/>
              </w:rPr>
              <w:t xml:space="preserve">. Масло сливочный </w:t>
            </w:r>
          </w:p>
          <w:p w:rsidR="008851C7" w:rsidRPr="00625723" w:rsidRDefault="008851C7" w:rsidP="005937D8">
            <w:pPr>
              <w:spacing w:after="0" w:line="240" w:lineRule="auto"/>
              <w:rPr>
                <w:b/>
                <w:sz w:val="18"/>
              </w:rPr>
            </w:pPr>
            <w:r w:rsidRPr="00625723">
              <w:rPr>
                <w:b/>
                <w:sz w:val="18"/>
              </w:rPr>
              <w:t>ИТОГО</w:t>
            </w:r>
          </w:p>
        </w:tc>
        <w:tc>
          <w:tcPr>
            <w:tcW w:w="709" w:type="dxa"/>
          </w:tcPr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43</w:t>
            </w:r>
          </w:p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55</w:t>
            </w:r>
          </w:p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95</w:t>
            </w:r>
          </w:p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8</w:t>
            </w:r>
          </w:p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85</w:t>
            </w:r>
          </w:p>
          <w:p w:rsidR="008851C7" w:rsidRPr="005937D8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707</w:t>
            </w:r>
          </w:p>
        </w:tc>
        <w:tc>
          <w:tcPr>
            <w:tcW w:w="850" w:type="dxa"/>
          </w:tcPr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115.3</w:t>
            </w:r>
          </w:p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76.9</w:t>
            </w:r>
          </w:p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76.9</w:t>
            </w:r>
          </w:p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1шт</w:t>
            </w:r>
          </w:p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153.8</w:t>
            </w:r>
          </w:p>
          <w:p w:rsidR="008851C7" w:rsidRPr="005937D8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23</w:t>
            </w:r>
          </w:p>
        </w:tc>
        <w:tc>
          <w:tcPr>
            <w:tcW w:w="851" w:type="dxa"/>
          </w:tcPr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4.9</w:t>
            </w:r>
          </w:p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4.2</w:t>
            </w:r>
          </w:p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7.3</w:t>
            </w:r>
          </w:p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8</w:t>
            </w:r>
          </w:p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18.4</w:t>
            </w:r>
          </w:p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19</w:t>
            </w:r>
          </w:p>
          <w:p w:rsidR="008851C7" w:rsidRPr="00625723" w:rsidRDefault="008851C7" w:rsidP="005937D8">
            <w:pPr>
              <w:spacing w:after="0" w:line="240" w:lineRule="auto"/>
              <w:rPr>
                <w:b/>
                <w:sz w:val="18"/>
              </w:rPr>
            </w:pPr>
            <w:r w:rsidRPr="00625723">
              <w:rPr>
                <w:b/>
                <w:sz w:val="18"/>
              </w:rPr>
              <w:t>61.8</w:t>
            </w:r>
          </w:p>
        </w:tc>
        <w:tc>
          <w:tcPr>
            <w:tcW w:w="3295" w:type="dxa"/>
          </w:tcPr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1. Хлеб белый из муки 1 сорт </w:t>
            </w:r>
          </w:p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2. Чай с сахаром </w:t>
            </w:r>
          </w:p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3. Каша пшеничная </w:t>
            </w:r>
          </w:p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4. Яйцо варенное </w:t>
            </w:r>
          </w:p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5. Яблоко </w:t>
            </w:r>
          </w:p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6. Йогурт</w:t>
            </w:r>
          </w:p>
          <w:p w:rsidR="008851C7" w:rsidRPr="003D4B72" w:rsidRDefault="008851C7" w:rsidP="005937D8">
            <w:pPr>
              <w:spacing w:after="0" w:line="240" w:lineRule="auto"/>
              <w:rPr>
                <w:b/>
                <w:sz w:val="18"/>
              </w:rPr>
            </w:pPr>
            <w:r w:rsidRPr="003D4B72">
              <w:rPr>
                <w:b/>
                <w:sz w:val="18"/>
              </w:rPr>
              <w:t>ИТОГО</w:t>
            </w:r>
          </w:p>
        </w:tc>
        <w:tc>
          <w:tcPr>
            <w:tcW w:w="850" w:type="dxa"/>
          </w:tcPr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115.3</w:t>
            </w:r>
          </w:p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76.9</w:t>
            </w:r>
          </w:p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69.2</w:t>
            </w:r>
          </w:p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1шт</w:t>
            </w:r>
          </w:p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153.8</w:t>
            </w:r>
          </w:p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100</w:t>
            </w:r>
          </w:p>
          <w:p w:rsidR="008851C7" w:rsidRPr="005937D8" w:rsidRDefault="008851C7" w:rsidP="005937D8">
            <w:pPr>
              <w:spacing w:after="0" w:line="240" w:lineRule="auto"/>
              <w:rPr>
                <w:sz w:val="18"/>
              </w:rPr>
            </w:pPr>
          </w:p>
        </w:tc>
      </w:tr>
      <w:tr w:rsidR="008851C7" w:rsidRPr="005937D8" w:rsidTr="005937D8">
        <w:trPr>
          <w:trHeight w:val="401"/>
        </w:trPr>
        <w:tc>
          <w:tcPr>
            <w:tcW w:w="1526" w:type="dxa"/>
          </w:tcPr>
          <w:p w:rsidR="008851C7" w:rsidRPr="00242174" w:rsidRDefault="008851C7" w:rsidP="005937D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42174">
              <w:rPr>
                <w:b/>
                <w:sz w:val="20"/>
                <w:szCs w:val="20"/>
              </w:rPr>
              <w:t xml:space="preserve">Вторник </w:t>
            </w:r>
          </w:p>
        </w:tc>
        <w:tc>
          <w:tcPr>
            <w:tcW w:w="2693" w:type="dxa"/>
          </w:tcPr>
          <w:p w:rsidR="008851C7" w:rsidRPr="005937D8" w:rsidRDefault="008851C7" w:rsidP="005937D8">
            <w:pPr>
              <w:spacing w:after="0" w:line="240" w:lineRule="auto"/>
              <w:rPr>
                <w:sz w:val="18"/>
              </w:rPr>
            </w:pPr>
            <w:r w:rsidRPr="005937D8">
              <w:rPr>
                <w:sz w:val="18"/>
              </w:rPr>
              <w:t>1</w:t>
            </w:r>
            <w:r>
              <w:rPr>
                <w:sz w:val="18"/>
              </w:rPr>
              <w:t>. Хлеб белый из муки 1 сорт</w:t>
            </w:r>
          </w:p>
          <w:p w:rsidR="008851C7" w:rsidRPr="005937D8" w:rsidRDefault="008851C7" w:rsidP="005937D8">
            <w:pPr>
              <w:spacing w:after="0" w:line="240" w:lineRule="auto"/>
              <w:rPr>
                <w:sz w:val="18"/>
              </w:rPr>
            </w:pPr>
            <w:r w:rsidRPr="005937D8">
              <w:rPr>
                <w:sz w:val="18"/>
              </w:rPr>
              <w:t>2</w:t>
            </w:r>
            <w:r>
              <w:rPr>
                <w:sz w:val="18"/>
              </w:rPr>
              <w:t xml:space="preserve">. Чай с сахаром </w:t>
            </w:r>
          </w:p>
          <w:p w:rsidR="008851C7" w:rsidRPr="005937D8" w:rsidRDefault="008851C7" w:rsidP="005937D8">
            <w:pPr>
              <w:spacing w:after="0" w:line="240" w:lineRule="auto"/>
              <w:rPr>
                <w:sz w:val="18"/>
              </w:rPr>
            </w:pPr>
            <w:r w:rsidRPr="005937D8">
              <w:rPr>
                <w:sz w:val="18"/>
              </w:rPr>
              <w:t>3</w:t>
            </w:r>
            <w:r>
              <w:rPr>
                <w:sz w:val="18"/>
              </w:rPr>
              <w:t>. Рыба жаренная</w:t>
            </w:r>
          </w:p>
          <w:p w:rsidR="008851C7" w:rsidRPr="005937D8" w:rsidRDefault="008851C7" w:rsidP="005937D8">
            <w:pPr>
              <w:spacing w:after="0" w:line="240" w:lineRule="auto"/>
              <w:rPr>
                <w:sz w:val="18"/>
              </w:rPr>
            </w:pPr>
            <w:r w:rsidRPr="005937D8">
              <w:rPr>
                <w:sz w:val="18"/>
              </w:rPr>
              <w:t>4</w:t>
            </w:r>
            <w:r>
              <w:rPr>
                <w:sz w:val="18"/>
              </w:rPr>
              <w:t>. Яйцо варенное</w:t>
            </w:r>
          </w:p>
          <w:p w:rsidR="008851C7" w:rsidRPr="0036348F" w:rsidRDefault="008851C7" w:rsidP="005937D8">
            <w:pPr>
              <w:spacing w:after="0" w:line="240" w:lineRule="auto"/>
              <w:rPr>
                <w:b/>
                <w:sz w:val="18"/>
              </w:rPr>
            </w:pPr>
            <w:r w:rsidRPr="0036348F">
              <w:rPr>
                <w:b/>
                <w:sz w:val="18"/>
              </w:rPr>
              <w:t>Итого</w:t>
            </w:r>
          </w:p>
        </w:tc>
        <w:tc>
          <w:tcPr>
            <w:tcW w:w="709" w:type="dxa"/>
          </w:tcPr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43</w:t>
            </w:r>
          </w:p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55</w:t>
            </w:r>
          </w:p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220</w:t>
            </w:r>
          </w:p>
          <w:p w:rsidR="008851C7" w:rsidRPr="005937D8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850" w:type="dxa"/>
          </w:tcPr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115.3</w:t>
            </w:r>
          </w:p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114.2</w:t>
            </w:r>
          </w:p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196.1</w:t>
            </w:r>
          </w:p>
          <w:p w:rsidR="008851C7" w:rsidRPr="005937D8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1шт</w:t>
            </w:r>
          </w:p>
        </w:tc>
        <w:tc>
          <w:tcPr>
            <w:tcW w:w="851" w:type="dxa"/>
          </w:tcPr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6.1</w:t>
            </w:r>
          </w:p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4.2</w:t>
            </w:r>
          </w:p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43.1</w:t>
            </w:r>
          </w:p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8</w:t>
            </w:r>
          </w:p>
          <w:p w:rsidR="008851C7" w:rsidRPr="0036348F" w:rsidRDefault="008851C7" w:rsidP="005937D8">
            <w:pPr>
              <w:spacing w:after="0" w:line="240" w:lineRule="auto"/>
              <w:rPr>
                <w:b/>
                <w:sz w:val="18"/>
              </w:rPr>
            </w:pPr>
            <w:r w:rsidRPr="0036348F">
              <w:rPr>
                <w:b/>
                <w:sz w:val="18"/>
              </w:rPr>
              <w:t>61.4</w:t>
            </w:r>
          </w:p>
        </w:tc>
        <w:tc>
          <w:tcPr>
            <w:tcW w:w="3295" w:type="dxa"/>
          </w:tcPr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1. Хлеб белый из муки 1 сорт </w:t>
            </w:r>
          </w:p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2. Сок абрикосовый </w:t>
            </w:r>
          </w:p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3. Каша гречневая </w:t>
            </w:r>
          </w:p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4. Пряник </w:t>
            </w:r>
          </w:p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5. Сухое молоко </w:t>
            </w:r>
          </w:p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6. Яйцо</w:t>
            </w:r>
          </w:p>
          <w:p w:rsidR="008851C7" w:rsidRPr="005C6FCB" w:rsidRDefault="008851C7" w:rsidP="005937D8">
            <w:pPr>
              <w:spacing w:after="0" w:line="240" w:lineRule="auto"/>
              <w:rPr>
                <w:b/>
                <w:sz w:val="18"/>
              </w:rPr>
            </w:pPr>
            <w:r w:rsidRPr="005C6FCB">
              <w:rPr>
                <w:b/>
                <w:sz w:val="18"/>
              </w:rPr>
              <w:t>Итого</w:t>
            </w:r>
          </w:p>
        </w:tc>
        <w:tc>
          <w:tcPr>
            <w:tcW w:w="850" w:type="dxa"/>
          </w:tcPr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76.2</w:t>
            </w:r>
          </w:p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230</w:t>
            </w:r>
          </w:p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85.7</w:t>
            </w:r>
          </w:p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76.9</w:t>
            </w:r>
          </w:p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26.9</w:t>
            </w:r>
          </w:p>
          <w:p w:rsidR="008851C7" w:rsidRPr="005937D8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1шт</w:t>
            </w:r>
          </w:p>
        </w:tc>
      </w:tr>
      <w:tr w:rsidR="008851C7" w:rsidRPr="005937D8" w:rsidTr="005937D8">
        <w:trPr>
          <w:trHeight w:val="401"/>
        </w:trPr>
        <w:tc>
          <w:tcPr>
            <w:tcW w:w="1526" w:type="dxa"/>
          </w:tcPr>
          <w:p w:rsidR="008851C7" w:rsidRPr="00242174" w:rsidRDefault="008851C7" w:rsidP="005937D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42174">
              <w:rPr>
                <w:b/>
                <w:sz w:val="20"/>
                <w:szCs w:val="20"/>
              </w:rPr>
              <w:t xml:space="preserve">Среда </w:t>
            </w:r>
          </w:p>
        </w:tc>
        <w:tc>
          <w:tcPr>
            <w:tcW w:w="2693" w:type="dxa"/>
          </w:tcPr>
          <w:p w:rsidR="008851C7" w:rsidRPr="005937D8" w:rsidRDefault="008851C7" w:rsidP="005937D8">
            <w:pPr>
              <w:spacing w:after="0" w:line="240" w:lineRule="auto"/>
              <w:rPr>
                <w:sz w:val="18"/>
              </w:rPr>
            </w:pPr>
            <w:r w:rsidRPr="005937D8">
              <w:rPr>
                <w:sz w:val="18"/>
              </w:rPr>
              <w:t>1.</w:t>
            </w:r>
            <w:r>
              <w:rPr>
                <w:sz w:val="18"/>
              </w:rPr>
              <w:t xml:space="preserve"> Хлеб белый из муки 1 сорт</w:t>
            </w:r>
          </w:p>
          <w:p w:rsidR="008851C7" w:rsidRPr="005937D8" w:rsidRDefault="008851C7" w:rsidP="005937D8">
            <w:pPr>
              <w:spacing w:after="0" w:line="240" w:lineRule="auto"/>
              <w:rPr>
                <w:sz w:val="18"/>
              </w:rPr>
            </w:pPr>
            <w:r w:rsidRPr="005937D8">
              <w:rPr>
                <w:sz w:val="18"/>
              </w:rPr>
              <w:t>2</w:t>
            </w:r>
            <w:r>
              <w:rPr>
                <w:sz w:val="18"/>
              </w:rPr>
              <w:t xml:space="preserve">. Чай с сахаром </w:t>
            </w:r>
          </w:p>
          <w:p w:rsidR="008851C7" w:rsidRPr="005937D8" w:rsidRDefault="008851C7" w:rsidP="005937D8">
            <w:pPr>
              <w:spacing w:after="0" w:line="240" w:lineRule="auto"/>
              <w:rPr>
                <w:sz w:val="18"/>
              </w:rPr>
            </w:pPr>
            <w:r w:rsidRPr="005937D8">
              <w:rPr>
                <w:sz w:val="18"/>
              </w:rPr>
              <w:t>3</w:t>
            </w:r>
            <w:r>
              <w:rPr>
                <w:sz w:val="18"/>
              </w:rPr>
              <w:t xml:space="preserve">. Каша рисовая </w:t>
            </w:r>
          </w:p>
          <w:p w:rsidR="008851C7" w:rsidRPr="005937D8" w:rsidRDefault="008851C7" w:rsidP="005937D8">
            <w:pPr>
              <w:spacing w:after="0" w:line="240" w:lineRule="auto"/>
              <w:rPr>
                <w:sz w:val="18"/>
              </w:rPr>
            </w:pPr>
            <w:r w:rsidRPr="005937D8">
              <w:rPr>
                <w:sz w:val="18"/>
              </w:rPr>
              <w:t>4</w:t>
            </w:r>
            <w:r>
              <w:rPr>
                <w:sz w:val="18"/>
              </w:rPr>
              <w:t xml:space="preserve">. Яйцо варенное </w:t>
            </w:r>
          </w:p>
          <w:p w:rsidR="008851C7" w:rsidRPr="005937D8" w:rsidRDefault="008851C7" w:rsidP="005937D8">
            <w:pPr>
              <w:spacing w:after="0" w:line="240" w:lineRule="auto"/>
              <w:rPr>
                <w:sz w:val="18"/>
              </w:rPr>
            </w:pPr>
            <w:r w:rsidRPr="005937D8">
              <w:rPr>
                <w:sz w:val="18"/>
              </w:rPr>
              <w:t>5</w:t>
            </w:r>
            <w:r>
              <w:rPr>
                <w:sz w:val="18"/>
              </w:rPr>
              <w:t xml:space="preserve">. Яблоко </w:t>
            </w:r>
          </w:p>
          <w:p w:rsidR="008851C7" w:rsidRPr="005937D8" w:rsidRDefault="008851C7" w:rsidP="005937D8">
            <w:pPr>
              <w:spacing w:after="0" w:line="240" w:lineRule="auto"/>
              <w:rPr>
                <w:sz w:val="18"/>
              </w:rPr>
            </w:pPr>
            <w:r w:rsidRPr="005937D8">
              <w:rPr>
                <w:sz w:val="18"/>
              </w:rPr>
              <w:t>6</w:t>
            </w:r>
            <w:r>
              <w:rPr>
                <w:sz w:val="18"/>
              </w:rPr>
              <w:t>. Пряник</w:t>
            </w:r>
          </w:p>
          <w:p w:rsidR="008851C7" w:rsidRPr="00EF1015" w:rsidRDefault="008851C7" w:rsidP="005937D8">
            <w:pPr>
              <w:spacing w:after="0" w:line="240" w:lineRule="auto"/>
              <w:rPr>
                <w:b/>
                <w:sz w:val="18"/>
              </w:rPr>
            </w:pPr>
            <w:r w:rsidRPr="00EF1015">
              <w:rPr>
                <w:b/>
                <w:sz w:val="18"/>
              </w:rPr>
              <w:t>Итого</w:t>
            </w:r>
          </w:p>
        </w:tc>
        <w:tc>
          <w:tcPr>
            <w:tcW w:w="709" w:type="dxa"/>
          </w:tcPr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43</w:t>
            </w:r>
          </w:p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55</w:t>
            </w:r>
          </w:p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78</w:t>
            </w:r>
          </w:p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8</w:t>
            </w:r>
          </w:p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80</w:t>
            </w:r>
          </w:p>
          <w:p w:rsidR="008851C7" w:rsidRPr="005937D8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152</w:t>
            </w:r>
          </w:p>
        </w:tc>
        <w:tc>
          <w:tcPr>
            <w:tcW w:w="850" w:type="dxa"/>
          </w:tcPr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115.3</w:t>
            </w:r>
          </w:p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76.9</w:t>
            </w:r>
          </w:p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76.9</w:t>
            </w:r>
          </w:p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1шт</w:t>
            </w:r>
          </w:p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153.8</w:t>
            </w:r>
          </w:p>
          <w:p w:rsidR="008851C7" w:rsidRPr="005937D8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130</w:t>
            </w:r>
          </w:p>
        </w:tc>
        <w:tc>
          <w:tcPr>
            <w:tcW w:w="851" w:type="dxa"/>
          </w:tcPr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4.9</w:t>
            </w:r>
          </w:p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4.2</w:t>
            </w:r>
          </w:p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6</w:t>
            </w:r>
          </w:p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8</w:t>
            </w:r>
          </w:p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18.4</w:t>
            </w:r>
          </w:p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19.8</w:t>
            </w:r>
          </w:p>
          <w:p w:rsidR="008851C7" w:rsidRPr="00EF1015" w:rsidRDefault="008851C7" w:rsidP="005937D8">
            <w:pPr>
              <w:spacing w:after="0" w:line="240" w:lineRule="auto"/>
              <w:rPr>
                <w:b/>
                <w:sz w:val="18"/>
              </w:rPr>
            </w:pPr>
            <w:r w:rsidRPr="00EF1015">
              <w:rPr>
                <w:b/>
                <w:sz w:val="18"/>
              </w:rPr>
              <w:t>61.3</w:t>
            </w:r>
          </w:p>
        </w:tc>
        <w:tc>
          <w:tcPr>
            <w:tcW w:w="3295" w:type="dxa"/>
          </w:tcPr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1. Хлеб белый из муки 1 сорт </w:t>
            </w:r>
          </w:p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2. Чай с сахаром </w:t>
            </w:r>
          </w:p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3. Каша манная </w:t>
            </w:r>
          </w:p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4. Яйцо варенное </w:t>
            </w:r>
          </w:p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5. Яблоко </w:t>
            </w:r>
          </w:p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6. Конфеты </w:t>
            </w:r>
          </w:p>
          <w:p w:rsidR="008851C7" w:rsidRPr="005C6FCB" w:rsidRDefault="008851C7" w:rsidP="005937D8">
            <w:pPr>
              <w:spacing w:after="0" w:line="240" w:lineRule="auto"/>
              <w:rPr>
                <w:b/>
                <w:sz w:val="18"/>
              </w:rPr>
            </w:pPr>
            <w:r w:rsidRPr="005C6FCB">
              <w:rPr>
                <w:b/>
                <w:sz w:val="18"/>
              </w:rPr>
              <w:t>Итого</w:t>
            </w:r>
          </w:p>
        </w:tc>
        <w:tc>
          <w:tcPr>
            <w:tcW w:w="850" w:type="dxa"/>
          </w:tcPr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115.3</w:t>
            </w:r>
          </w:p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76.9</w:t>
            </w:r>
          </w:p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69.2</w:t>
            </w:r>
          </w:p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1шт</w:t>
            </w:r>
          </w:p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153</w:t>
            </w:r>
          </w:p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92.3</w:t>
            </w:r>
          </w:p>
          <w:p w:rsidR="008851C7" w:rsidRPr="005937D8" w:rsidRDefault="008851C7" w:rsidP="005937D8">
            <w:pPr>
              <w:spacing w:after="0" w:line="240" w:lineRule="auto"/>
              <w:rPr>
                <w:sz w:val="18"/>
              </w:rPr>
            </w:pPr>
          </w:p>
        </w:tc>
      </w:tr>
      <w:tr w:rsidR="008851C7" w:rsidRPr="005937D8" w:rsidTr="005937D8">
        <w:trPr>
          <w:trHeight w:val="401"/>
        </w:trPr>
        <w:tc>
          <w:tcPr>
            <w:tcW w:w="1526" w:type="dxa"/>
          </w:tcPr>
          <w:p w:rsidR="008851C7" w:rsidRPr="00242174" w:rsidRDefault="008851C7" w:rsidP="005937D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42174">
              <w:rPr>
                <w:b/>
                <w:sz w:val="20"/>
                <w:szCs w:val="20"/>
              </w:rPr>
              <w:t>Четверг</w:t>
            </w:r>
          </w:p>
          <w:p w:rsidR="008851C7" w:rsidRPr="00242174" w:rsidRDefault="008851C7" w:rsidP="005937D8">
            <w:pPr>
              <w:spacing w:after="0" w:line="240" w:lineRule="auto"/>
              <w:rPr>
                <w:b/>
                <w:sz w:val="18"/>
              </w:rPr>
            </w:pPr>
          </w:p>
        </w:tc>
        <w:tc>
          <w:tcPr>
            <w:tcW w:w="2693" w:type="dxa"/>
          </w:tcPr>
          <w:p w:rsidR="008851C7" w:rsidRPr="005937D8" w:rsidRDefault="008851C7" w:rsidP="005937D8">
            <w:pPr>
              <w:spacing w:after="0" w:line="240" w:lineRule="auto"/>
              <w:rPr>
                <w:sz w:val="18"/>
              </w:rPr>
            </w:pPr>
            <w:r w:rsidRPr="005937D8">
              <w:rPr>
                <w:sz w:val="18"/>
              </w:rPr>
              <w:t>1</w:t>
            </w:r>
            <w:r>
              <w:rPr>
                <w:sz w:val="18"/>
              </w:rPr>
              <w:t>. Хлеб белый из муки 1 сорт</w:t>
            </w:r>
          </w:p>
          <w:p w:rsidR="008851C7" w:rsidRPr="005937D8" w:rsidRDefault="008851C7" w:rsidP="005937D8">
            <w:pPr>
              <w:spacing w:after="0" w:line="240" w:lineRule="auto"/>
              <w:rPr>
                <w:sz w:val="18"/>
              </w:rPr>
            </w:pPr>
            <w:r w:rsidRPr="005937D8">
              <w:rPr>
                <w:sz w:val="18"/>
              </w:rPr>
              <w:t>2</w:t>
            </w:r>
            <w:r>
              <w:rPr>
                <w:sz w:val="18"/>
              </w:rPr>
              <w:t xml:space="preserve"> Чай с сахаром </w:t>
            </w:r>
          </w:p>
          <w:p w:rsidR="008851C7" w:rsidRPr="005937D8" w:rsidRDefault="008851C7" w:rsidP="005937D8">
            <w:pPr>
              <w:spacing w:after="0" w:line="240" w:lineRule="auto"/>
              <w:rPr>
                <w:sz w:val="18"/>
              </w:rPr>
            </w:pPr>
            <w:r w:rsidRPr="005937D8">
              <w:rPr>
                <w:sz w:val="18"/>
              </w:rPr>
              <w:t>3</w:t>
            </w:r>
            <w:r>
              <w:rPr>
                <w:sz w:val="18"/>
              </w:rPr>
              <w:t>. Каша кукурузная</w:t>
            </w:r>
          </w:p>
          <w:p w:rsidR="008851C7" w:rsidRPr="005937D8" w:rsidRDefault="008851C7" w:rsidP="005937D8">
            <w:pPr>
              <w:spacing w:after="0" w:line="240" w:lineRule="auto"/>
              <w:rPr>
                <w:sz w:val="18"/>
              </w:rPr>
            </w:pPr>
            <w:r w:rsidRPr="005937D8">
              <w:rPr>
                <w:sz w:val="18"/>
              </w:rPr>
              <w:t>4</w:t>
            </w:r>
            <w:r>
              <w:rPr>
                <w:sz w:val="18"/>
              </w:rPr>
              <w:t xml:space="preserve">. Яйцо варенное </w:t>
            </w:r>
          </w:p>
          <w:p w:rsidR="008851C7" w:rsidRPr="005937D8" w:rsidRDefault="008851C7" w:rsidP="005937D8">
            <w:pPr>
              <w:spacing w:after="0" w:line="240" w:lineRule="auto"/>
              <w:rPr>
                <w:sz w:val="18"/>
              </w:rPr>
            </w:pPr>
            <w:r w:rsidRPr="005937D8">
              <w:rPr>
                <w:sz w:val="18"/>
              </w:rPr>
              <w:t>5</w:t>
            </w:r>
            <w:r>
              <w:rPr>
                <w:sz w:val="18"/>
              </w:rPr>
              <w:t xml:space="preserve">. Кекс </w:t>
            </w:r>
          </w:p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6. Банана</w:t>
            </w:r>
          </w:p>
          <w:p w:rsidR="008851C7" w:rsidRPr="005937D8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7. Сухое молоко  </w:t>
            </w:r>
          </w:p>
          <w:p w:rsidR="008851C7" w:rsidRPr="00190CC2" w:rsidRDefault="008851C7" w:rsidP="005937D8">
            <w:pPr>
              <w:spacing w:after="0" w:line="240" w:lineRule="auto"/>
              <w:rPr>
                <w:b/>
                <w:sz w:val="18"/>
              </w:rPr>
            </w:pPr>
            <w:r w:rsidRPr="00190CC2">
              <w:rPr>
                <w:b/>
                <w:sz w:val="18"/>
              </w:rPr>
              <w:t>Итого</w:t>
            </w:r>
          </w:p>
        </w:tc>
        <w:tc>
          <w:tcPr>
            <w:tcW w:w="709" w:type="dxa"/>
          </w:tcPr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43</w:t>
            </w:r>
          </w:p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55</w:t>
            </w:r>
          </w:p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69.2</w:t>
            </w:r>
          </w:p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8</w:t>
            </w:r>
          </w:p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8</w:t>
            </w:r>
          </w:p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85</w:t>
            </w:r>
          </w:p>
          <w:p w:rsidR="008851C7" w:rsidRPr="005937D8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370</w:t>
            </w:r>
          </w:p>
        </w:tc>
        <w:tc>
          <w:tcPr>
            <w:tcW w:w="850" w:type="dxa"/>
          </w:tcPr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115.3</w:t>
            </w:r>
          </w:p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76.9</w:t>
            </w:r>
          </w:p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69.2</w:t>
            </w:r>
          </w:p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1шт</w:t>
            </w:r>
          </w:p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66.6</w:t>
            </w:r>
          </w:p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115.3</w:t>
            </w:r>
          </w:p>
          <w:p w:rsidR="008851C7" w:rsidRPr="005937D8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66.6</w:t>
            </w:r>
          </w:p>
        </w:tc>
        <w:tc>
          <w:tcPr>
            <w:tcW w:w="851" w:type="dxa"/>
          </w:tcPr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6.1</w:t>
            </w:r>
          </w:p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4.2</w:t>
            </w:r>
          </w:p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3.1</w:t>
            </w:r>
          </w:p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8</w:t>
            </w:r>
          </w:p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16</w:t>
            </w:r>
          </w:p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14.2</w:t>
            </w:r>
          </w:p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9.8</w:t>
            </w:r>
          </w:p>
          <w:p w:rsidR="008851C7" w:rsidRPr="00190CC2" w:rsidRDefault="008851C7" w:rsidP="005937D8">
            <w:pPr>
              <w:spacing w:after="0" w:line="240" w:lineRule="auto"/>
              <w:rPr>
                <w:b/>
                <w:sz w:val="18"/>
              </w:rPr>
            </w:pPr>
            <w:r w:rsidRPr="00190CC2">
              <w:rPr>
                <w:b/>
                <w:sz w:val="18"/>
              </w:rPr>
              <w:t>61.4</w:t>
            </w:r>
          </w:p>
        </w:tc>
        <w:tc>
          <w:tcPr>
            <w:tcW w:w="3295" w:type="dxa"/>
          </w:tcPr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1. Хлеб белый из муки 1 сорт</w:t>
            </w:r>
          </w:p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2. Чай с сахаром </w:t>
            </w:r>
          </w:p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3. Каша перловая </w:t>
            </w:r>
          </w:p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4. Яйцо варенное </w:t>
            </w:r>
          </w:p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5. Печенье </w:t>
            </w:r>
          </w:p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6. Сухое Молоко </w:t>
            </w:r>
          </w:p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7. Масло сливочное </w:t>
            </w:r>
          </w:p>
          <w:p w:rsidR="008851C7" w:rsidRPr="005937D8" w:rsidRDefault="008851C7" w:rsidP="005937D8">
            <w:pPr>
              <w:spacing w:after="0" w:line="240" w:lineRule="auto"/>
              <w:rPr>
                <w:sz w:val="18"/>
              </w:rPr>
            </w:pPr>
            <w:r w:rsidRPr="0032191A">
              <w:rPr>
                <w:b/>
                <w:sz w:val="18"/>
              </w:rPr>
              <w:t>Итого</w:t>
            </w:r>
            <w:r>
              <w:rPr>
                <w:sz w:val="18"/>
              </w:rPr>
              <w:t>.</w:t>
            </w:r>
          </w:p>
        </w:tc>
        <w:tc>
          <w:tcPr>
            <w:tcW w:w="850" w:type="dxa"/>
          </w:tcPr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142.8</w:t>
            </w:r>
          </w:p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114.2</w:t>
            </w:r>
          </w:p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85.7</w:t>
            </w:r>
          </w:p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1шт</w:t>
            </w:r>
          </w:p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71.4</w:t>
            </w:r>
          </w:p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38.4</w:t>
            </w:r>
          </w:p>
          <w:p w:rsidR="008851C7" w:rsidRPr="005937D8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14.2</w:t>
            </w:r>
          </w:p>
        </w:tc>
      </w:tr>
      <w:tr w:rsidR="008851C7" w:rsidRPr="005937D8" w:rsidTr="005937D8">
        <w:trPr>
          <w:trHeight w:val="401"/>
        </w:trPr>
        <w:tc>
          <w:tcPr>
            <w:tcW w:w="1526" w:type="dxa"/>
          </w:tcPr>
          <w:p w:rsidR="008851C7" w:rsidRPr="00242174" w:rsidRDefault="008851C7" w:rsidP="005937D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42174">
              <w:rPr>
                <w:b/>
                <w:sz w:val="20"/>
                <w:szCs w:val="20"/>
              </w:rPr>
              <w:t>Пятница</w:t>
            </w:r>
          </w:p>
        </w:tc>
        <w:tc>
          <w:tcPr>
            <w:tcW w:w="2693" w:type="dxa"/>
          </w:tcPr>
          <w:p w:rsidR="008851C7" w:rsidRPr="005937D8" w:rsidRDefault="008851C7" w:rsidP="005937D8">
            <w:pPr>
              <w:spacing w:after="0" w:line="240" w:lineRule="auto"/>
              <w:rPr>
                <w:sz w:val="18"/>
              </w:rPr>
            </w:pPr>
            <w:r w:rsidRPr="005937D8">
              <w:rPr>
                <w:sz w:val="18"/>
              </w:rPr>
              <w:t>1</w:t>
            </w:r>
            <w:r>
              <w:rPr>
                <w:sz w:val="18"/>
              </w:rPr>
              <w:t xml:space="preserve">. Хлеб белый из муки 1 сорт </w:t>
            </w:r>
          </w:p>
          <w:p w:rsidR="008851C7" w:rsidRPr="005937D8" w:rsidRDefault="008851C7" w:rsidP="005937D8">
            <w:pPr>
              <w:spacing w:after="0" w:line="240" w:lineRule="auto"/>
              <w:rPr>
                <w:sz w:val="18"/>
              </w:rPr>
            </w:pPr>
            <w:r w:rsidRPr="005937D8">
              <w:rPr>
                <w:sz w:val="18"/>
              </w:rPr>
              <w:t>2</w:t>
            </w:r>
            <w:r>
              <w:rPr>
                <w:sz w:val="18"/>
              </w:rPr>
              <w:t xml:space="preserve">. Чай с сахаром </w:t>
            </w:r>
          </w:p>
          <w:p w:rsidR="008851C7" w:rsidRPr="005937D8" w:rsidRDefault="008851C7" w:rsidP="005937D8">
            <w:pPr>
              <w:spacing w:after="0" w:line="240" w:lineRule="auto"/>
              <w:rPr>
                <w:sz w:val="18"/>
              </w:rPr>
            </w:pPr>
            <w:r w:rsidRPr="005937D8">
              <w:rPr>
                <w:sz w:val="18"/>
              </w:rPr>
              <w:t>3</w:t>
            </w:r>
            <w:r>
              <w:rPr>
                <w:sz w:val="18"/>
              </w:rPr>
              <w:t xml:space="preserve">. Каша манная  </w:t>
            </w:r>
          </w:p>
          <w:p w:rsidR="008851C7" w:rsidRPr="005937D8" w:rsidRDefault="008851C7" w:rsidP="005937D8">
            <w:pPr>
              <w:spacing w:after="0" w:line="240" w:lineRule="auto"/>
              <w:rPr>
                <w:sz w:val="18"/>
              </w:rPr>
            </w:pPr>
            <w:r w:rsidRPr="005937D8">
              <w:rPr>
                <w:sz w:val="18"/>
              </w:rPr>
              <w:t>4</w:t>
            </w:r>
            <w:r>
              <w:rPr>
                <w:sz w:val="18"/>
              </w:rPr>
              <w:t>.  Яблоко</w:t>
            </w:r>
          </w:p>
          <w:p w:rsidR="008851C7" w:rsidRPr="005937D8" w:rsidRDefault="008851C7" w:rsidP="005937D8">
            <w:pPr>
              <w:spacing w:after="0" w:line="240" w:lineRule="auto"/>
              <w:rPr>
                <w:sz w:val="18"/>
              </w:rPr>
            </w:pPr>
            <w:r w:rsidRPr="005937D8">
              <w:rPr>
                <w:sz w:val="18"/>
              </w:rPr>
              <w:t>5</w:t>
            </w:r>
            <w:r>
              <w:rPr>
                <w:sz w:val="18"/>
              </w:rPr>
              <w:t>.  Конфеты</w:t>
            </w:r>
          </w:p>
          <w:p w:rsidR="008851C7" w:rsidRPr="005937D8" w:rsidRDefault="008851C7" w:rsidP="005937D8">
            <w:pPr>
              <w:spacing w:after="0" w:line="240" w:lineRule="auto"/>
              <w:rPr>
                <w:sz w:val="18"/>
              </w:rPr>
            </w:pPr>
            <w:r w:rsidRPr="005937D8">
              <w:rPr>
                <w:sz w:val="18"/>
              </w:rPr>
              <w:t>6</w:t>
            </w:r>
            <w:r>
              <w:rPr>
                <w:sz w:val="18"/>
              </w:rPr>
              <w:t xml:space="preserve">. Яйцо варенное </w:t>
            </w:r>
          </w:p>
          <w:p w:rsidR="008851C7" w:rsidRPr="00E450E8" w:rsidRDefault="008851C7" w:rsidP="005937D8">
            <w:pPr>
              <w:spacing w:after="0" w:line="240" w:lineRule="auto"/>
              <w:rPr>
                <w:b/>
                <w:sz w:val="18"/>
              </w:rPr>
            </w:pPr>
            <w:r w:rsidRPr="00E450E8">
              <w:rPr>
                <w:b/>
                <w:sz w:val="18"/>
              </w:rPr>
              <w:t>Итого</w:t>
            </w:r>
          </w:p>
        </w:tc>
        <w:tc>
          <w:tcPr>
            <w:tcW w:w="709" w:type="dxa"/>
          </w:tcPr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43</w:t>
            </w:r>
          </w:p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55</w:t>
            </w:r>
          </w:p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45</w:t>
            </w:r>
          </w:p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80</w:t>
            </w:r>
          </w:p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236</w:t>
            </w:r>
          </w:p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8</w:t>
            </w:r>
          </w:p>
          <w:p w:rsidR="008851C7" w:rsidRPr="001A3806" w:rsidRDefault="008851C7" w:rsidP="005937D8">
            <w:pPr>
              <w:spacing w:after="0" w:line="240" w:lineRule="auto"/>
              <w:rPr>
                <w:b/>
                <w:sz w:val="18"/>
              </w:rPr>
            </w:pPr>
          </w:p>
        </w:tc>
        <w:tc>
          <w:tcPr>
            <w:tcW w:w="850" w:type="dxa"/>
          </w:tcPr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115.3</w:t>
            </w:r>
          </w:p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76.9</w:t>
            </w:r>
          </w:p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76.9</w:t>
            </w:r>
          </w:p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153.8</w:t>
            </w:r>
          </w:p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96.1</w:t>
            </w:r>
          </w:p>
          <w:p w:rsidR="008851C7" w:rsidRPr="005937D8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1шт</w:t>
            </w:r>
          </w:p>
        </w:tc>
        <w:tc>
          <w:tcPr>
            <w:tcW w:w="851" w:type="dxa"/>
          </w:tcPr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4.9</w:t>
            </w:r>
          </w:p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4.2</w:t>
            </w:r>
          </w:p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3.4</w:t>
            </w:r>
          </w:p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18.4</w:t>
            </w:r>
          </w:p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22.6</w:t>
            </w:r>
          </w:p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8</w:t>
            </w:r>
          </w:p>
          <w:p w:rsidR="008851C7" w:rsidRPr="00E450E8" w:rsidRDefault="008851C7" w:rsidP="005937D8">
            <w:pPr>
              <w:spacing w:after="0" w:line="240" w:lineRule="auto"/>
              <w:rPr>
                <w:b/>
                <w:sz w:val="18"/>
              </w:rPr>
            </w:pPr>
            <w:r w:rsidRPr="00E450E8">
              <w:rPr>
                <w:b/>
                <w:sz w:val="18"/>
              </w:rPr>
              <w:t>61.5</w:t>
            </w:r>
          </w:p>
        </w:tc>
        <w:tc>
          <w:tcPr>
            <w:tcW w:w="3295" w:type="dxa"/>
          </w:tcPr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1. Хлеб белый из муки 1 сорт </w:t>
            </w:r>
          </w:p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2. Чай с сахаром </w:t>
            </w:r>
          </w:p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3. Каша рисовая </w:t>
            </w:r>
          </w:p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4. Яблоко </w:t>
            </w:r>
          </w:p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5. масло</w:t>
            </w:r>
          </w:p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6. Пряник </w:t>
            </w:r>
          </w:p>
          <w:p w:rsidR="008851C7" w:rsidRPr="0032191A" w:rsidRDefault="008851C7" w:rsidP="005937D8">
            <w:pPr>
              <w:spacing w:after="0" w:line="240" w:lineRule="auto"/>
              <w:rPr>
                <w:b/>
                <w:sz w:val="18"/>
              </w:rPr>
            </w:pPr>
            <w:r w:rsidRPr="0032191A">
              <w:rPr>
                <w:b/>
                <w:sz w:val="18"/>
              </w:rPr>
              <w:t>Итого</w:t>
            </w:r>
          </w:p>
        </w:tc>
        <w:tc>
          <w:tcPr>
            <w:tcW w:w="850" w:type="dxa"/>
          </w:tcPr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115.3</w:t>
            </w:r>
          </w:p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76.9</w:t>
            </w:r>
          </w:p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76.9</w:t>
            </w:r>
          </w:p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153.8</w:t>
            </w:r>
          </w:p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76.9</w:t>
            </w:r>
          </w:p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76.9</w:t>
            </w:r>
          </w:p>
          <w:p w:rsidR="008851C7" w:rsidRPr="005937D8" w:rsidRDefault="008851C7" w:rsidP="005937D8">
            <w:pPr>
              <w:spacing w:after="0" w:line="240" w:lineRule="auto"/>
              <w:rPr>
                <w:sz w:val="18"/>
              </w:rPr>
            </w:pPr>
          </w:p>
        </w:tc>
      </w:tr>
      <w:tr w:rsidR="008851C7" w:rsidRPr="005937D8" w:rsidTr="00457BCE">
        <w:trPr>
          <w:trHeight w:val="1624"/>
        </w:trPr>
        <w:tc>
          <w:tcPr>
            <w:tcW w:w="1526" w:type="dxa"/>
          </w:tcPr>
          <w:p w:rsidR="008851C7" w:rsidRPr="00242174" w:rsidRDefault="008851C7" w:rsidP="005937D8">
            <w:pPr>
              <w:spacing w:after="0" w:line="240" w:lineRule="auto"/>
              <w:rPr>
                <w:b/>
                <w:sz w:val="20"/>
                <w:szCs w:val="20"/>
              </w:rPr>
            </w:pPr>
            <w:r w:rsidRPr="00242174">
              <w:rPr>
                <w:b/>
                <w:sz w:val="20"/>
                <w:szCs w:val="20"/>
              </w:rPr>
              <w:t>Суббота</w:t>
            </w:r>
          </w:p>
        </w:tc>
        <w:tc>
          <w:tcPr>
            <w:tcW w:w="2693" w:type="dxa"/>
          </w:tcPr>
          <w:p w:rsidR="008851C7" w:rsidRPr="005937D8" w:rsidRDefault="008851C7" w:rsidP="005937D8">
            <w:pPr>
              <w:spacing w:after="0" w:line="240" w:lineRule="auto"/>
              <w:rPr>
                <w:sz w:val="18"/>
              </w:rPr>
            </w:pPr>
            <w:r w:rsidRPr="005937D8">
              <w:rPr>
                <w:sz w:val="18"/>
              </w:rPr>
              <w:t>1</w:t>
            </w:r>
            <w:r>
              <w:rPr>
                <w:sz w:val="18"/>
              </w:rPr>
              <w:t xml:space="preserve">. Хлеб белый из муки 1 сорт </w:t>
            </w:r>
            <w:r w:rsidRPr="005937D8">
              <w:rPr>
                <w:sz w:val="18"/>
              </w:rPr>
              <w:t xml:space="preserve">                                                         2</w:t>
            </w:r>
            <w:r>
              <w:rPr>
                <w:sz w:val="18"/>
              </w:rPr>
              <w:t xml:space="preserve">. Чай с сахаром </w:t>
            </w:r>
          </w:p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 w:rsidRPr="005937D8">
              <w:rPr>
                <w:sz w:val="18"/>
              </w:rPr>
              <w:t>3</w:t>
            </w:r>
            <w:r>
              <w:rPr>
                <w:sz w:val="18"/>
              </w:rPr>
              <w:t>. Каша перловая</w:t>
            </w:r>
          </w:p>
          <w:p w:rsidR="008851C7" w:rsidRPr="005937D8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4. Яйцо варенное </w:t>
            </w:r>
          </w:p>
          <w:p w:rsidR="008851C7" w:rsidRPr="005937D8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5. Печенье </w:t>
            </w:r>
          </w:p>
          <w:p w:rsidR="008851C7" w:rsidRPr="005937D8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6. Масло сливочное</w:t>
            </w:r>
          </w:p>
          <w:p w:rsidR="008851C7" w:rsidRPr="007E44C7" w:rsidRDefault="008851C7" w:rsidP="005937D8">
            <w:pPr>
              <w:spacing w:after="0" w:line="240" w:lineRule="auto"/>
              <w:rPr>
                <w:b/>
                <w:sz w:val="18"/>
              </w:rPr>
            </w:pPr>
            <w:r>
              <w:rPr>
                <w:sz w:val="18"/>
              </w:rPr>
              <w:t xml:space="preserve"> </w:t>
            </w:r>
            <w:r w:rsidRPr="005937D8">
              <w:rPr>
                <w:sz w:val="18"/>
              </w:rPr>
              <w:t xml:space="preserve"> </w:t>
            </w:r>
            <w:r w:rsidRPr="007E44C7">
              <w:rPr>
                <w:b/>
                <w:sz w:val="18"/>
              </w:rPr>
              <w:t>Итого</w:t>
            </w:r>
          </w:p>
          <w:p w:rsidR="008851C7" w:rsidRPr="005937D8" w:rsidRDefault="008851C7" w:rsidP="005937D8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709" w:type="dxa"/>
          </w:tcPr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43</w:t>
            </w:r>
          </w:p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55</w:t>
            </w:r>
          </w:p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41</w:t>
            </w:r>
          </w:p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8</w:t>
            </w:r>
          </w:p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175</w:t>
            </w:r>
          </w:p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707</w:t>
            </w:r>
          </w:p>
          <w:p w:rsidR="008851C7" w:rsidRPr="00242174" w:rsidRDefault="008851C7" w:rsidP="005937D8">
            <w:pPr>
              <w:spacing w:after="0" w:line="240" w:lineRule="auto"/>
              <w:rPr>
                <w:b/>
                <w:sz w:val="18"/>
              </w:rPr>
            </w:pPr>
          </w:p>
          <w:p w:rsidR="008851C7" w:rsidRPr="005937D8" w:rsidRDefault="008851C7" w:rsidP="005937D8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850" w:type="dxa"/>
          </w:tcPr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142.8</w:t>
            </w:r>
          </w:p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114.2</w:t>
            </w:r>
          </w:p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85.7</w:t>
            </w:r>
          </w:p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1шт</w:t>
            </w:r>
          </w:p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71.4</w:t>
            </w:r>
          </w:p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35.7</w:t>
            </w:r>
          </w:p>
          <w:p w:rsidR="008851C7" w:rsidRPr="005937D8" w:rsidRDefault="008851C7" w:rsidP="005937D8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851" w:type="dxa"/>
          </w:tcPr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6.1</w:t>
            </w:r>
          </w:p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6.2</w:t>
            </w:r>
          </w:p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3.5</w:t>
            </w:r>
          </w:p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8</w:t>
            </w:r>
          </w:p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12.5</w:t>
            </w:r>
          </w:p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25.25</w:t>
            </w:r>
          </w:p>
          <w:p w:rsidR="008851C7" w:rsidRPr="007E44C7" w:rsidRDefault="008851C7" w:rsidP="005937D8">
            <w:pPr>
              <w:spacing w:after="0" w:line="240" w:lineRule="auto"/>
              <w:rPr>
                <w:b/>
                <w:sz w:val="18"/>
              </w:rPr>
            </w:pPr>
            <w:r w:rsidRPr="007E44C7">
              <w:rPr>
                <w:b/>
                <w:sz w:val="18"/>
              </w:rPr>
              <w:t>61.55</w:t>
            </w:r>
          </w:p>
        </w:tc>
        <w:tc>
          <w:tcPr>
            <w:tcW w:w="3295" w:type="dxa"/>
          </w:tcPr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1.Хлеб белый из муки 1 сорт</w:t>
            </w:r>
          </w:p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2. Чай с сахаром </w:t>
            </w:r>
          </w:p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3. Каша кукурузный </w:t>
            </w:r>
          </w:p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4. Яйцо варенное</w:t>
            </w:r>
          </w:p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5. Кекс</w:t>
            </w:r>
          </w:p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6. Сухое молоко </w:t>
            </w:r>
          </w:p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 xml:space="preserve">7. Банана </w:t>
            </w:r>
          </w:p>
          <w:p w:rsidR="008851C7" w:rsidRPr="0032191A" w:rsidRDefault="008851C7" w:rsidP="005937D8">
            <w:pPr>
              <w:spacing w:after="0" w:line="240" w:lineRule="auto"/>
              <w:rPr>
                <w:b/>
                <w:sz w:val="18"/>
              </w:rPr>
            </w:pPr>
            <w:r w:rsidRPr="0032191A">
              <w:rPr>
                <w:b/>
                <w:sz w:val="18"/>
              </w:rPr>
              <w:t>Итого</w:t>
            </w:r>
          </w:p>
          <w:p w:rsidR="008851C7" w:rsidRPr="005937D8" w:rsidRDefault="008851C7" w:rsidP="005937D8">
            <w:pPr>
              <w:spacing w:after="0" w:line="240" w:lineRule="auto"/>
              <w:rPr>
                <w:sz w:val="18"/>
              </w:rPr>
            </w:pPr>
          </w:p>
        </w:tc>
        <w:tc>
          <w:tcPr>
            <w:tcW w:w="850" w:type="dxa"/>
          </w:tcPr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115.3</w:t>
            </w:r>
          </w:p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76.9</w:t>
            </w:r>
          </w:p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69.2</w:t>
            </w:r>
          </w:p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1шт</w:t>
            </w:r>
          </w:p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66.6</w:t>
            </w:r>
          </w:p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38.4</w:t>
            </w:r>
          </w:p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  <w:r>
              <w:rPr>
                <w:sz w:val="18"/>
              </w:rPr>
              <w:t>115.3</w:t>
            </w:r>
          </w:p>
          <w:p w:rsidR="008851C7" w:rsidRDefault="008851C7" w:rsidP="005937D8">
            <w:pPr>
              <w:spacing w:after="0" w:line="240" w:lineRule="auto"/>
              <w:rPr>
                <w:sz w:val="18"/>
              </w:rPr>
            </w:pPr>
          </w:p>
          <w:p w:rsidR="008851C7" w:rsidRPr="005937D8" w:rsidRDefault="008851C7" w:rsidP="005937D8">
            <w:pPr>
              <w:spacing w:after="0" w:line="240" w:lineRule="auto"/>
              <w:rPr>
                <w:sz w:val="18"/>
              </w:rPr>
            </w:pPr>
          </w:p>
        </w:tc>
      </w:tr>
    </w:tbl>
    <w:p w:rsidR="008851C7" w:rsidRPr="002A1794" w:rsidRDefault="008851C7" w:rsidP="00570575">
      <w:pPr>
        <w:rPr>
          <w:sz w:val="18"/>
        </w:rPr>
      </w:pPr>
    </w:p>
    <w:p w:rsidR="008851C7" w:rsidRPr="002A1794" w:rsidRDefault="008851C7" w:rsidP="00570575">
      <w:pPr>
        <w:rPr>
          <w:sz w:val="18"/>
        </w:rPr>
      </w:pPr>
      <w:bookmarkStart w:id="0" w:name="_GoBack"/>
      <w:bookmarkEnd w:id="0"/>
    </w:p>
    <w:p w:rsidR="008851C7" w:rsidRDefault="008851C7"/>
    <w:sectPr w:rsidR="008851C7" w:rsidSect="000205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0575"/>
    <w:rsid w:val="00020535"/>
    <w:rsid w:val="000274FC"/>
    <w:rsid w:val="00095B41"/>
    <w:rsid w:val="000D2411"/>
    <w:rsid w:val="00190CC2"/>
    <w:rsid w:val="001A3806"/>
    <w:rsid w:val="00242174"/>
    <w:rsid w:val="002A1794"/>
    <w:rsid w:val="0032191A"/>
    <w:rsid w:val="003600F4"/>
    <w:rsid w:val="0036348F"/>
    <w:rsid w:val="003D4B72"/>
    <w:rsid w:val="00457BCE"/>
    <w:rsid w:val="005658B2"/>
    <w:rsid w:val="00570575"/>
    <w:rsid w:val="005937D8"/>
    <w:rsid w:val="005C6FCB"/>
    <w:rsid w:val="00625723"/>
    <w:rsid w:val="00640C91"/>
    <w:rsid w:val="007B7024"/>
    <w:rsid w:val="007E44C7"/>
    <w:rsid w:val="007F4F0A"/>
    <w:rsid w:val="007F6987"/>
    <w:rsid w:val="00871FE3"/>
    <w:rsid w:val="008851C7"/>
    <w:rsid w:val="008D4DF8"/>
    <w:rsid w:val="00996085"/>
    <w:rsid w:val="009D18DB"/>
    <w:rsid w:val="00AC5662"/>
    <w:rsid w:val="00BF7B3B"/>
    <w:rsid w:val="00E10144"/>
    <w:rsid w:val="00E450E8"/>
    <w:rsid w:val="00E924BA"/>
    <w:rsid w:val="00EF1015"/>
    <w:rsid w:val="00FE06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0575"/>
    <w:pPr>
      <w:spacing w:after="200" w:line="276" w:lineRule="auto"/>
    </w:pPr>
    <w:rPr>
      <w:rFonts w:eastAsia="Times New Roman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570575"/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184</TotalTime>
  <Pages>2</Pages>
  <Words>441</Words>
  <Characters>2520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Цебари</dc:creator>
  <cp:keywords/>
  <dc:description/>
  <cp:lastModifiedBy>user</cp:lastModifiedBy>
  <cp:revision>6</cp:revision>
  <dcterms:created xsi:type="dcterms:W3CDTF">2021-03-15T07:15:00Z</dcterms:created>
  <dcterms:modified xsi:type="dcterms:W3CDTF">2021-03-18T07:12:00Z</dcterms:modified>
</cp:coreProperties>
</file>